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43" w:rsidRDefault="00ED3943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Verksamhetsberättelse</w:t>
      </w:r>
    </w:p>
    <w:p w:rsidR="00B95B27" w:rsidRPr="00380602" w:rsidRDefault="00B95B27">
      <w:pPr>
        <w:rPr>
          <w:sz w:val="26"/>
        </w:rPr>
      </w:pPr>
      <w:r w:rsidRPr="00ED3943">
        <w:rPr>
          <w:sz w:val="28"/>
        </w:rPr>
        <w:t>Föräldraföreningen vid Rosendalsskolan</w:t>
      </w:r>
      <w:r w:rsidRPr="00380602">
        <w:rPr>
          <w:b/>
          <w:sz w:val="28"/>
        </w:rPr>
        <w:br/>
      </w:r>
      <w:r w:rsidR="00ED3943">
        <w:rPr>
          <w:sz w:val="26"/>
        </w:rPr>
        <w:t xml:space="preserve">Verksamhetsåret </w:t>
      </w:r>
      <w:r w:rsidR="00B85583">
        <w:rPr>
          <w:sz w:val="26"/>
        </w:rPr>
        <w:t>1 oktober 2014 – 30 september 2015</w:t>
      </w:r>
    </w:p>
    <w:p w:rsidR="005110BA" w:rsidRPr="00380602" w:rsidRDefault="005110BA">
      <w:pPr>
        <w:rPr>
          <w:sz w:val="24"/>
        </w:rPr>
      </w:pPr>
    </w:p>
    <w:p w:rsidR="00003A6E" w:rsidRPr="00973860" w:rsidRDefault="00003A6E" w:rsidP="00A42E1C">
      <w:pPr>
        <w:rPr>
          <w:sz w:val="24"/>
        </w:rPr>
      </w:pPr>
      <w:r w:rsidRPr="00380602">
        <w:rPr>
          <w:i/>
          <w:sz w:val="24"/>
        </w:rPr>
        <w:t>Aktiviteter under verksamhetsåret:</w:t>
      </w:r>
      <w:r w:rsidR="00A42E1C">
        <w:rPr>
          <w:i/>
          <w:sz w:val="24"/>
        </w:rPr>
        <w:br/>
      </w:r>
      <w:r w:rsidR="00A42E1C">
        <w:t xml:space="preserve">- </w:t>
      </w:r>
      <w:r>
        <w:rPr>
          <w:sz w:val="24"/>
        </w:rPr>
        <w:t>Rosendalsskolans dag 2014</w:t>
      </w:r>
      <w:r w:rsidRPr="00380602">
        <w:rPr>
          <w:sz w:val="24"/>
        </w:rPr>
        <w:t xml:space="preserve"> inbringade </w:t>
      </w:r>
      <w:r>
        <w:rPr>
          <w:sz w:val="24"/>
        </w:rPr>
        <w:t>72 0</w:t>
      </w:r>
      <w:r w:rsidRPr="00380602">
        <w:rPr>
          <w:sz w:val="24"/>
        </w:rPr>
        <w:t>91 kr, efter väl genomförda aktiviteter av många engagerade föräldrar och elever.</w:t>
      </w:r>
      <w:r w:rsidR="00973860">
        <w:rPr>
          <w:sz w:val="24"/>
        </w:rPr>
        <w:t xml:space="preserve"> Summan tangerar nära nog det mesta som någonsin insamlats.</w:t>
      </w:r>
      <w:r w:rsidR="00A42E1C">
        <w:rPr>
          <w:sz w:val="24"/>
        </w:rPr>
        <w:br/>
      </w:r>
      <w:proofErr w:type="gramStart"/>
      <w:r w:rsidR="00A42E1C">
        <w:rPr>
          <w:sz w:val="24"/>
        </w:rPr>
        <w:t>-</w:t>
      </w:r>
      <w:proofErr w:type="gramEnd"/>
      <w:r w:rsidR="00A42E1C">
        <w:rPr>
          <w:sz w:val="24"/>
        </w:rPr>
        <w:t xml:space="preserve"> </w:t>
      </w:r>
      <w:r w:rsidRPr="00380602">
        <w:rPr>
          <w:sz w:val="24"/>
        </w:rPr>
        <w:t>Som en del i skolans luciafirande överlämnades bidrag till klasskassorna, om 120 kronor per elev.</w:t>
      </w:r>
      <w:r w:rsidR="00A42E1C">
        <w:rPr>
          <w:sz w:val="24"/>
        </w:rPr>
        <w:br/>
      </w:r>
      <w:proofErr w:type="gramStart"/>
      <w:r w:rsidR="00A42E1C">
        <w:t>-</w:t>
      </w:r>
      <w:proofErr w:type="gramEnd"/>
      <w:r w:rsidR="00A42E1C">
        <w:t xml:space="preserve"> </w:t>
      </w:r>
      <w:r w:rsidRPr="00380602">
        <w:rPr>
          <w:sz w:val="24"/>
        </w:rPr>
        <w:t>Vid skolavslutningen avtackades avgångseleverna med varsin bok och ros. Även delar av skolans personal uppvaktades med blommor.</w:t>
      </w:r>
    </w:p>
    <w:p w:rsidR="00003A6E" w:rsidRPr="00380602" w:rsidRDefault="00003A6E" w:rsidP="00003A6E">
      <w:pPr>
        <w:rPr>
          <w:sz w:val="24"/>
        </w:rPr>
      </w:pPr>
      <w:r>
        <w:rPr>
          <w:i/>
          <w:sz w:val="24"/>
        </w:rPr>
        <w:t>Styrelsen och dess arbete</w:t>
      </w:r>
      <w:r>
        <w:rPr>
          <w:sz w:val="24"/>
        </w:rPr>
        <w:br/>
      </w:r>
      <w:r w:rsidRPr="00380602">
        <w:rPr>
          <w:sz w:val="24"/>
        </w:rPr>
        <w:t xml:space="preserve">Vid årsmötet </w:t>
      </w:r>
      <w:r>
        <w:rPr>
          <w:sz w:val="24"/>
        </w:rPr>
        <w:t xml:space="preserve">2014 </w:t>
      </w:r>
      <w:r w:rsidRPr="00380602">
        <w:rPr>
          <w:sz w:val="24"/>
        </w:rPr>
        <w:t xml:space="preserve">valdes </w:t>
      </w:r>
      <w:r>
        <w:rPr>
          <w:sz w:val="24"/>
        </w:rPr>
        <w:t>Mattias Lysell till ny ledamot. Övriga i styrelsen omvaldes. F</w:t>
      </w:r>
      <w:r w:rsidRPr="00380602">
        <w:rPr>
          <w:sz w:val="24"/>
        </w:rPr>
        <w:t xml:space="preserve">yra möten med föräldrarepresentanterna </w:t>
      </w:r>
      <w:r>
        <w:rPr>
          <w:sz w:val="24"/>
        </w:rPr>
        <w:t xml:space="preserve">har hållits, </w:t>
      </w:r>
      <w:r w:rsidRPr="00380602">
        <w:rPr>
          <w:sz w:val="24"/>
        </w:rPr>
        <w:t>i anslutninge</w:t>
      </w:r>
      <w:r>
        <w:rPr>
          <w:sz w:val="24"/>
        </w:rPr>
        <w:t>n till skolans Forum för samråd</w:t>
      </w:r>
      <w:r w:rsidRPr="00380602">
        <w:rPr>
          <w:sz w:val="24"/>
        </w:rPr>
        <w:t xml:space="preserve">. </w:t>
      </w:r>
      <w:r w:rsidR="006461F1">
        <w:rPr>
          <w:sz w:val="24"/>
        </w:rPr>
        <w:t>Därutöver har styrelsen hållit ett antal planeringsmöten.</w:t>
      </w:r>
    </w:p>
    <w:p w:rsidR="00A42E1C" w:rsidRDefault="006461F1" w:rsidP="006461F1">
      <w:pPr>
        <w:rPr>
          <w:sz w:val="24"/>
        </w:rPr>
      </w:pPr>
      <w:r>
        <w:rPr>
          <w:sz w:val="24"/>
        </w:rPr>
        <w:t xml:space="preserve">Information om föreningens arbete och noteringar från möten har löpande publicerats på föreningens hemsida </w:t>
      </w:r>
      <w:hyperlink r:id="rId5" w:history="1">
        <w:r w:rsidRPr="00641152">
          <w:rPr>
            <w:rStyle w:val="Hyperlnk"/>
            <w:sz w:val="24"/>
          </w:rPr>
          <w:t>www.ffrs.se</w:t>
        </w:r>
      </w:hyperlink>
      <w:r>
        <w:rPr>
          <w:sz w:val="24"/>
        </w:rPr>
        <w:t xml:space="preserve">. </w:t>
      </w:r>
      <w:r>
        <w:rPr>
          <w:sz w:val="24"/>
        </w:rPr>
        <w:br/>
      </w:r>
      <w:r>
        <w:rPr>
          <w:sz w:val="24"/>
        </w:rPr>
        <w:br/>
      </w:r>
      <w:r w:rsidR="00973860">
        <w:rPr>
          <w:sz w:val="24"/>
        </w:rPr>
        <w:t>Föreningen</w:t>
      </w:r>
      <w:r>
        <w:rPr>
          <w:sz w:val="24"/>
        </w:rPr>
        <w:t xml:space="preserve"> har drivit och bevakat viktiga frågor för skolan och eleverna, av vilka för läsåret särskilt kan framhållas: </w:t>
      </w:r>
      <w:r>
        <w:rPr>
          <w:sz w:val="24"/>
        </w:rPr>
        <w:br/>
        <w:t xml:space="preserve">- </w:t>
      </w:r>
      <w:r w:rsidR="00BB0974" w:rsidRPr="00380602">
        <w:rPr>
          <w:sz w:val="24"/>
        </w:rPr>
        <w:t>Trafiksituationen runt skolan och alternativ för att förbättra trafiksäkerheten.</w:t>
      </w:r>
      <w:r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Skolans pedagogiska utvecklingsplan och </w:t>
      </w:r>
      <w:r w:rsidR="00973860">
        <w:rPr>
          <w:sz w:val="24"/>
        </w:rPr>
        <w:t xml:space="preserve">skolans </w:t>
      </w:r>
      <w:r w:rsidR="00A42E1C">
        <w:rPr>
          <w:sz w:val="24"/>
        </w:rPr>
        <w:t>bemanning</w:t>
      </w:r>
      <w:r w:rsidR="00973860">
        <w:rPr>
          <w:sz w:val="24"/>
        </w:rPr>
        <w:t>, i synnerhet med avseende på specialpedagoger</w:t>
      </w:r>
      <w:r w:rsidR="00A42E1C">
        <w:rPr>
          <w:sz w:val="24"/>
        </w:rPr>
        <w:t>.</w:t>
      </w:r>
      <w:r w:rsidR="00A42E1C">
        <w:rPr>
          <w:sz w:val="24"/>
        </w:rPr>
        <w:br/>
      </w:r>
      <w:proofErr w:type="gramStart"/>
      <w:r w:rsidR="00A42E1C">
        <w:rPr>
          <w:sz w:val="24"/>
        </w:rPr>
        <w:t>-</w:t>
      </w:r>
      <w:proofErr w:type="gramEnd"/>
      <w:r w:rsidR="00A42E1C">
        <w:rPr>
          <w:sz w:val="24"/>
        </w:rPr>
        <w:t xml:space="preserve"> Skolans planerade om- och tillbyggnation.-</w:t>
      </w:r>
    </w:p>
    <w:p w:rsidR="003C6544" w:rsidRPr="00380602" w:rsidRDefault="003C6544" w:rsidP="00003A6E">
      <w:pPr>
        <w:rPr>
          <w:sz w:val="24"/>
        </w:rPr>
      </w:pPr>
      <w:r w:rsidRPr="00380602">
        <w:rPr>
          <w:i/>
          <w:sz w:val="24"/>
        </w:rPr>
        <w:t>Inköp till skolmiljön:</w:t>
      </w:r>
      <w:r w:rsidR="00003A6E">
        <w:rPr>
          <w:i/>
          <w:sz w:val="24"/>
        </w:rPr>
        <w:br/>
      </w:r>
      <w:r w:rsidR="00003A6E">
        <w:rPr>
          <w:sz w:val="24"/>
        </w:rPr>
        <w:t xml:space="preserve">Några större inköp, såsom förra årets beslut om inköp av klätterställning, har inte varit möjliga, på grund av den förestående om- och nybyggnationen. Istället beslutade föreningen om en extra tilldelning till klasskassorna, om 100 kronor per elev, att dela ut vid lucia 2015. </w:t>
      </w:r>
    </w:p>
    <w:p w:rsidR="00B95B27" w:rsidRDefault="00A42E1C">
      <w:r>
        <w:rPr>
          <w:sz w:val="24"/>
        </w:rPr>
        <w:br/>
      </w:r>
      <w:r w:rsidR="00380602">
        <w:rPr>
          <w:sz w:val="24"/>
        </w:rPr>
        <w:t>/</w:t>
      </w:r>
      <w:r w:rsidR="00F03B5F" w:rsidRPr="00380602">
        <w:rPr>
          <w:sz w:val="24"/>
        </w:rPr>
        <w:t>Föräldraföreningen vid Rosendalsskolan</w:t>
      </w:r>
      <w:r w:rsidR="00F03B5F" w:rsidRPr="00380602">
        <w:rPr>
          <w:sz w:val="24"/>
        </w:rPr>
        <w:br/>
        <w:t>Styrelsen</w:t>
      </w:r>
      <w:r w:rsidR="00F03B5F" w:rsidRPr="00380602">
        <w:rPr>
          <w:sz w:val="24"/>
        </w:rPr>
        <w:br/>
      </w:r>
      <w:r>
        <w:rPr>
          <w:sz w:val="24"/>
        </w:rPr>
        <w:t>2015-12-01</w:t>
      </w:r>
    </w:p>
    <w:sectPr w:rsidR="00B9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14BAD"/>
    <w:multiLevelType w:val="hybridMultilevel"/>
    <w:tmpl w:val="D5D4E6E4"/>
    <w:lvl w:ilvl="0" w:tplc="DB644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75"/>
    <w:rsid w:val="00003A6E"/>
    <w:rsid w:val="000523AC"/>
    <w:rsid w:val="00155B3F"/>
    <w:rsid w:val="001A0C75"/>
    <w:rsid w:val="00231FFE"/>
    <w:rsid w:val="00380602"/>
    <w:rsid w:val="003C6544"/>
    <w:rsid w:val="00446DA0"/>
    <w:rsid w:val="00492535"/>
    <w:rsid w:val="005110BA"/>
    <w:rsid w:val="006461F1"/>
    <w:rsid w:val="007F1FAB"/>
    <w:rsid w:val="00973860"/>
    <w:rsid w:val="009E6DD5"/>
    <w:rsid w:val="00A42E1C"/>
    <w:rsid w:val="00B35824"/>
    <w:rsid w:val="00B85583"/>
    <w:rsid w:val="00B95B27"/>
    <w:rsid w:val="00BB0974"/>
    <w:rsid w:val="00D51D7E"/>
    <w:rsid w:val="00DC2310"/>
    <w:rsid w:val="00E8038F"/>
    <w:rsid w:val="00ED3943"/>
    <w:rsid w:val="00ED55E1"/>
    <w:rsid w:val="00F0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0837A-A28E-4D2E-A6FE-CCBD3E7C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110B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F0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fr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3D1B03B3</Template>
  <TotalTime>0</TotalTime>
  <Pages>1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Appelqvist</dc:creator>
  <cp:keywords/>
  <dc:description/>
  <cp:lastModifiedBy>Mikael Appelqvist</cp:lastModifiedBy>
  <cp:revision>2</cp:revision>
  <cp:lastPrinted>2014-11-27T14:29:00Z</cp:lastPrinted>
  <dcterms:created xsi:type="dcterms:W3CDTF">2015-12-06T23:24:00Z</dcterms:created>
  <dcterms:modified xsi:type="dcterms:W3CDTF">2015-12-06T23:24:00Z</dcterms:modified>
</cp:coreProperties>
</file>